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FF3" w:rsidRDefault="00DE66AB" w:rsidP="00DE66AB">
      <w:pPr>
        <w:pStyle w:val="Tittel"/>
      </w:pPr>
      <w:r>
        <w:t>Møtereferat</w:t>
      </w:r>
      <w:r w:rsidR="00875E98">
        <w:t xml:space="preserve"> </w:t>
      </w:r>
      <w:proofErr w:type="spellStart"/>
      <w:r w:rsidR="00875E98">
        <w:t>Reinstøyl</w:t>
      </w:r>
      <w:proofErr w:type="spellEnd"/>
      <w:r w:rsidR="00875E98">
        <w:t xml:space="preserve"> Hyttegrend</w:t>
      </w:r>
    </w:p>
    <w:p w:rsidR="00DE66AB" w:rsidRDefault="00875E98" w:rsidP="00DE66AB">
      <w:pPr>
        <w:pStyle w:val="Overskrift1"/>
      </w:pPr>
      <w:r>
        <w:t>Styremøte 1-22</w:t>
      </w:r>
    </w:p>
    <w:p w:rsidR="000B4C71" w:rsidRDefault="00DE66AB" w:rsidP="00DE66AB">
      <w:r>
        <w:t>Dato:</w:t>
      </w:r>
      <w:r w:rsidR="00875E98">
        <w:t>9/6-22</w:t>
      </w:r>
      <w:r w:rsidR="009E2F61">
        <w:tab/>
      </w:r>
      <w:r w:rsidR="009E2F61">
        <w:tab/>
      </w:r>
      <w:r w:rsidR="009E2F61">
        <w:tab/>
      </w:r>
      <w:r w:rsidR="009E2F61">
        <w:tab/>
      </w:r>
      <w:r w:rsidR="009E2F61">
        <w:tab/>
      </w:r>
    </w:p>
    <w:p w:rsidR="00DE66AB" w:rsidRDefault="00DE66AB" w:rsidP="00DE66AB">
      <w:r>
        <w:t xml:space="preserve">Sted: </w:t>
      </w:r>
      <w:r w:rsidR="00875E98">
        <w:t>Kristiansand</w:t>
      </w:r>
    </w:p>
    <w:p w:rsidR="000B4C71" w:rsidRDefault="00DE66AB" w:rsidP="00DE66AB">
      <w:r>
        <w:t xml:space="preserve">Til stede: </w:t>
      </w:r>
      <w:r w:rsidR="00875E98">
        <w:t>Ivar, Roger og Sigvard</w:t>
      </w:r>
      <w:r w:rsidR="009E2F61">
        <w:tab/>
      </w:r>
      <w:r w:rsidR="009E2F61">
        <w:tab/>
      </w:r>
    </w:p>
    <w:p w:rsidR="0088799A" w:rsidRDefault="00DE66AB" w:rsidP="00DE66AB">
      <w:r>
        <w:t xml:space="preserve">Forfall: </w:t>
      </w:r>
      <w:r w:rsidR="00875E98">
        <w:t>-</w:t>
      </w:r>
    </w:p>
    <w:tbl>
      <w:tblPr>
        <w:tblStyle w:val="Listetabell1lys-uthevingsfarge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047"/>
        <w:gridCol w:w="1276"/>
      </w:tblGrid>
      <w:tr w:rsidR="00D16FB2" w:rsidRPr="00D16FB2" w:rsidTr="000B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  <w:shd w:val="clear" w:color="auto" w:fill="0050B5" w:themeFill="accent1"/>
          </w:tcPr>
          <w:p w:rsidR="0088799A" w:rsidRPr="00D16FB2" w:rsidRDefault="0088799A" w:rsidP="00DE66AB">
            <w:pPr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Saksnummer/sak</w:t>
            </w:r>
          </w:p>
        </w:tc>
        <w:tc>
          <w:tcPr>
            <w:tcW w:w="6047" w:type="dxa"/>
            <w:shd w:val="clear" w:color="auto" w:fill="0050B5" w:themeFill="accent1"/>
          </w:tcPr>
          <w:p w:rsidR="0088799A" w:rsidRPr="00D16FB2" w:rsidRDefault="0088799A" w:rsidP="00DE66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Sammendrag</w:t>
            </w:r>
          </w:p>
        </w:tc>
        <w:tc>
          <w:tcPr>
            <w:tcW w:w="1276" w:type="dxa"/>
            <w:shd w:val="clear" w:color="auto" w:fill="0050B5" w:themeFill="accent1"/>
          </w:tcPr>
          <w:p w:rsidR="0088799A" w:rsidRPr="00D16FB2" w:rsidRDefault="0088799A" w:rsidP="00DE66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16FB2">
              <w:rPr>
                <w:color w:val="FFFFFF" w:themeColor="background1"/>
              </w:rPr>
              <w:t>Ansvar</w:t>
            </w:r>
          </w:p>
        </w:tc>
      </w:tr>
      <w:tr w:rsidR="0088799A" w:rsidRPr="00875E98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Pr="00875E98" w:rsidRDefault="00875E98" w:rsidP="00DE66AB">
            <w:r>
              <w:t>Godkjenne referat</w:t>
            </w:r>
          </w:p>
        </w:tc>
        <w:tc>
          <w:tcPr>
            <w:tcW w:w="6047" w:type="dxa"/>
          </w:tcPr>
          <w:p w:rsidR="0088799A" w:rsidRDefault="00875E98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Referat fra årsmøtet </w:t>
            </w:r>
            <w:r w:rsidR="009E2F61">
              <w:t>–</w:t>
            </w:r>
            <w:r>
              <w:t xml:space="preserve"> ok</w:t>
            </w:r>
          </w:p>
          <w:p w:rsidR="009E2F61" w:rsidRDefault="009E2F6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Roger ble valgt som nestleder</w:t>
            </w:r>
          </w:p>
        </w:tc>
        <w:tc>
          <w:tcPr>
            <w:tcW w:w="1276" w:type="dxa"/>
          </w:tcPr>
          <w:p w:rsidR="0088799A" w:rsidRDefault="0088799A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799A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875E98" w:rsidP="00DE66AB">
            <w:r>
              <w:t>Brønnøysund</w:t>
            </w:r>
          </w:p>
        </w:tc>
        <w:tc>
          <w:tcPr>
            <w:tcW w:w="6047" w:type="dxa"/>
          </w:tcPr>
          <w:p w:rsidR="0088799A" w:rsidRDefault="00875E98" w:rsidP="000B4C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-Endret i møtet og a</w:t>
            </w:r>
            <w:r w:rsidR="000B4C71">
              <w:t xml:space="preserve">lle ble meldt inn i </w:t>
            </w:r>
            <w:proofErr w:type="spellStart"/>
            <w:r w:rsidR="000B4C71">
              <w:t>Altin</w:t>
            </w:r>
            <w:proofErr w:type="spellEnd"/>
            <w:r w:rsidR="000B4C71">
              <w:t xml:space="preserve"> sammen med</w:t>
            </w:r>
            <w:r>
              <w:t xml:space="preserve"> årsmøtereferat. Alle må signere.</w:t>
            </w:r>
          </w:p>
        </w:tc>
        <w:tc>
          <w:tcPr>
            <w:tcW w:w="1276" w:type="dxa"/>
          </w:tcPr>
          <w:p w:rsidR="0088799A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alle</w:t>
            </w:r>
          </w:p>
        </w:tc>
      </w:tr>
      <w:tr w:rsidR="0088799A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875E98" w:rsidP="00DE66AB">
            <w:r>
              <w:t>Oversikt over eposter</w:t>
            </w:r>
          </w:p>
        </w:tc>
        <w:tc>
          <w:tcPr>
            <w:tcW w:w="6047" w:type="dxa"/>
          </w:tcPr>
          <w:p w:rsidR="00131D0D" w:rsidRDefault="00875E98" w:rsidP="00875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-Vi gikk igjennom XL arket som er grunnlaget for </w:t>
            </w:r>
            <w:r w:rsidR="00131D0D">
              <w:t>epostlisten.</w:t>
            </w:r>
          </w:p>
          <w:p w:rsidR="0088799A" w:rsidRDefault="00131D0D" w:rsidP="00875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-Vi oppdaterte også kartet som viser navn og telefon til hytteeiere.</w:t>
            </w:r>
          </w:p>
        </w:tc>
        <w:tc>
          <w:tcPr>
            <w:tcW w:w="1276" w:type="dxa"/>
          </w:tcPr>
          <w:p w:rsidR="0088799A" w:rsidRDefault="0088799A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8799A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875E98" w:rsidP="00DE66AB">
            <w:r>
              <w:t>Økonomi</w:t>
            </w:r>
          </w:p>
        </w:tc>
        <w:tc>
          <w:tcPr>
            <w:tcW w:w="6047" w:type="dxa"/>
          </w:tcPr>
          <w:p w:rsidR="0088799A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-Etter at Brønnøysund er oppdatert vil vi søke om å få bedriftskonto i Valle sparebank</w:t>
            </w:r>
          </w:p>
          <w:p w:rsidR="00875E98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-Andreas ble oppringt og vi fikk oppdatert innbetalinger som sendes ut og legges på hjemmesiden.</w:t>
            </w:r>
          </w:p>
        </w:tc>
        <w:tc>
          <w:tcPr>
            <w:tcW w:w="1276" w:type="dxa"/>
          </w:tcPr>
          <w:p w:rsidR="00875E98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Sigvard</w:t>
            </w:r>
          </w:p>
          <w:p w:rsidR="00875E98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75E98" w:rsidRDefault="00875E98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Sigvard</w:t>
            </w:r>
          </w:p>
        </w:tc>
      </w:tr>
      <w:tr w:rsidR="0088799A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88799A" w:rsidRDefault="00131D0D" w:rsidP="00DE66AB">
            <w:r>
              <w:t>Turistforeningen</w:t>
            </w:r>
          </w:p>
        </w:tc>
        <w:tc>
          <w:tcPr>
            <w:tcW w:w="6047" w:type="dxa"/>
          </w:tcPr>
          <w:p w:rsidR="0088799A" w:rsidRDefault="00131D0D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Vi ønsker å sende en oppfordring til turistforeningen om å skilte tursti til </w:t>
            </w:r>
            <w:proofErr w:type="spellStart"/>
            <w:r>
              <w:t>Berdalsbu</w:t>
            </w:r>
            <w:proofErr w:type="spellEnd"/>
            <w:r>
              <w:t xml:space="preserve"> nede ved FV450 slik det gjøres til andre hytter. Vi ønsker også at det informeres, gjerne med kart inne på hytta hvor stiene går.</w:t>
            </w:r>
          </w:p>
        </w:tc>
        <w:tc>
          <w:tcPr>
            <w:tcW w:w="1276" w:type="dxa"/>
          </w:tcPr>
          <w:p w:rsidR="00131D0D" w:rsidRDefault="00131D0D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Roger</w:t>
            </w:r>
          </w:p>
        </w:tc>
      </w:tr>
      <w:tr w:rsidR="00131D0D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31D0D" w:rsidRDefault="00131D0D" w:rsidP="00DE66AB">
            <w:r>
              <w:t>Brøyteavtale</w:t>
            </w:r>
          </w:p>
        </w:tc>
        <w:tc>
          <w:tcPr>
            <w:tcW w:w="6047" w:type="dxa"/>
          </w:tcPr>
          <w:p w:rsidR="009E2F61" w:rsidRDefault="00131D0D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-Vi ønsker oss en langsiktig avtale med de som brøyter. Hvis styret møtes i sommer så vil vi ta kontakt med Tveiten for å treffe han. Der vil vi luft</w:t>
            </w:r>
            <w:r w:rsidR="009E2F61">
              <w:t>e tanken om en 5-10 års avtale.</w:t>
            </w:r>
          </w:p>
          <w:p w:rsidR="009E2F61" w:rsidRDefault="009E2F6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131D0D">
              <w:t>Hvis Hege også kan være med på mø</w:t>
            </w:r>
            <w:r>
              <w:t>te så hadde det vært helt topp. Vi kontakter henne når vi vet om det blir møte.</w:t>
            </w:r>
          </w:p>
          <w:p w:rsidR="00131D0D" w:rsidRDefault="009E2F6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131D0D">
              <w:t>Ivar holder kontakt da han ser våre biler på p-plassen.</w:t>
            </w:r>
          </w:p>
        </w:tc>
        <w:tc>
          <w:tcPr>
            <w:tcW w:w="1276" w:type="dxa"/>
          </w:tcPr>
          <w:p w:rsidR="00131D0D" w:rsidRDefault="00131D0D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Ivar og alle…</w:t>
            </w:r>
          </w:p>
        </w:tc>
      </w:tr>
      <w:tr w:rsidR="00131D0D" w:rsidTr="000B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31D0D" w:rsidRDefault="00131D0D" w:rsidP="00DE66AB">
            <w:r>
              <w:t>Dugnad</w:t>
            </w:r>
          </w:p>
        </w:tc>
        <w:tc>
          <w:tcPr>
            <w:tcW w:w="6047" w:type="dxa"/>
          </w:tcPr>
          <w:p w:rsidR="000B4C71" w:rsidRDefault="009E2F61" w:rsidP="009E2F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  <w:r w:rsidR="00131D0D">
              <w:t xml:space="preserve">Styret vurderer at det ikke er behov for dugnad før høstferien. </w:t>
            </w:r>
          </w:p>
          <w:p w:rsidR="00131D0D" w:rsidRDefault="000B4C71" w:rsidP="000B4C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-Foreløpig d</w:t>
            </w:r>
            <w:r w:rsidR="00131D0D">
              <w:t xml:space="preserve">ato for dugnad </w:t>
            </w:r>
            <w:r>
              <w:t>er</w:t>
            </w:r>
            <w:r w:rsidR="00131D0D">
              <w:t xml:space="preserve"> første lørdag</w:t>
            </w:r>
            <w:r>
              <w:t xml:space="preserve"> 1/10</w:t>
            </w:r>
            <w:r w:rsidR="00131D0D">
              <w:t xml:space="preserve"> i høstferien med andre lørdag </w:t>
            </w:r>
            <w:r>
              <w:t xml:space="preserve">8/10 </w:t>
            </w:r>
            <w:r w:rsidR="00131D0D">
              <w:t xml:space="preserve">som reserve </w:t>
            </w:r>
            <w:proofErr w:type="spellStart"/>
            <w:r w:rsidR="00131D0D">
              <w:t>mht</w:t>
            </w:r>
            <w:proofErr w:type="spellEnd"/>
            <w:r w:rsidR="00131D0D">
              <w:t xml:space="preserve"> vær.</w:t>
            </w:r>
          </w:p>
        </w:tc>
        <w:tc>
          <w:tcPr>
            <w:tcW w:w="1276" w:type="dxa"/>
          </w:tcPr>
          <w:p w:rsidR="000B4C71" w:rsidRDefault="000B4C71" w:rsidP="00DE66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31D0D" w:rsidTr="000B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:rsidR="00131D0D" w:rsidRDefault="009E2F61" w:rsidP="00DE66AB">
            <w:r>
              <w:t>Vedlikeholdsbehov</w:t>
            </w:r>
          </w:p>
        </w:tc>
        <w:tc>
          <w:tcPr>
            <w:tcW w:w="6047" w:type="dxa"/>
          </w:tcPr>
          <w:p w:rsidR="00131D0D" w:rsidRDefault="009E2F6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Rydde kratt ved parkeringsplass og ellers i hyttefeltet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Skrape parkeringsplassen da den ble veldig ujevn etter de siste arbeidene i feltet.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Bedre løsning med bommen, gjerne med lokk og hengelås i hver ende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Brøytestikker</w:t>
            </w:r>
          </w:p>
          <w:p w:rsidR="009E2F61" w:rsidRDefault="009E2F61" w:rsidP="009E2F61">
            <w:pPr>
              <w:pStyle w:val="Listeavsnitt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Skilt med "Bommen låses uten varsel"</w:t>
            </w:r>
          </w:p>
        </w:tc>
        <w:tc>
          <w:tcPr>
            <w:tcW w:w="1276" w:type="dxa"/>
          </w:tcPr>
          <w:p w:rsidR="00131D0D" w:rsidRDefault="00131D0D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Sigvard?</w:t>
            </w:r>
            <w:bookmarkStart w:id="0" w:name="_GoBack"/>
            <w:bookmarkEnd w:id="0"/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0B4C71" w:rsidRDefault="000B4C71" w:rsidP="00DE66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Roger?</w:t>
            </w:r>
          </w:p>
        </w:tc>
      </w:tr>
    </w:tbl>
    <w:p w:rsidR="000B4C71" w:rsidRDefault="000B4C71" w:rsidP="00DE66AB"/>
    <w:p w:rsidR="0088799A" w:rsidRDefault="0088799A" w:rsidP="00DE66AB">
      <w:r>
        <w:t xml:space="preserve">Referent: </w:t>
      </w:r>
      <w:r w:rsidR="009E2F61">
        <w:t>Sigvard</w:t>
      </w:r>
    </w:p>
    <w:p w:rsidR="000B4C71" w:rsidRDefault="000B4C71" w:rsidP="00DE66AB"/>
    <w:p w:rsidR="00DE66AB" w:rsidRDefault="009E2F61" w:rsidP="00DE66AB">
      <w:r>
        <w:t>Kommentar til møte:</w:t>
      </w:r>
    </w:p>
    <w:p w:rsidR="009E2F61" w:rsidRDefault="009E2F61" w:rsidP="000B4C71">
      <w:pPr>
        <w:ind w:firstLine="708"/>
      </w:pPr>
      <w:r>
        <w:t>Takk til Ivar som stilte med møterom, boller, brus og kaffe</w:t>
      </w:r>
    </w:p>
    <w:p w:rsidR="009E2F61" w:rsidRPr="00DE66AB" w:rsidRDefault="009E2F61" w:rsidP="000B4C71">
      <w:pPr>
        <w:ind w:firstLine="708"/>
      </w:pPr>
      <w:r>
        <w:t xml:space="preserve">I ettertid har jeg kommet på at jeg er i på ferie hele høstferien… hva med </w:t>
      </w:r>
      <w:r w:rsidR="000B4C71">
        <w:t xml:space="preserve">dugnad i </w:t>
      </w:r>
      <w:r>
        <w:t>september?</w:t>
      </w:r>
    </w:p>
    <w:sectPr w:rsidR="009E2F61" w:rsidRPr="00DE66AB" w:rsidSect="009E2F61">
      <w:headerReference w:type="default" r:id="rId11"/>
      <w:pgSz w:w="11906" w:h="16838"/>
      <w:pgMar w:top="720" w:right="720" w:bottom="720" w:left="72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3C" w:rsidRDefault="0043693C" w:rsidP="00141739">
      <w:pPr>
        <w:spacing w:after="0" w:line="240" w:lineRule="auto"/>
      </w:pPr>
      <w:r>
        <w:separator/>
      </w:r>
    </w:p>
  </w:endnote>
  <w:endnote w:type="continuationSeparator" w:id="0">
    <w:p w:rsidR="0043693C" w:rsidRDefault="0043693C" w:rsidP="001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3C" w:rsidRDefault="0043693C" w:rsidP="00141739">
      <w:pPr>
        <w:spacing w:after="0" w:line="240" w:lineRule="auto"/>
      </w:pPr>
      <w:r>
        <w:separator/>
      </w:r>
    </w:p>
  </w:footnote>
  <w:footnote w:type="continuationSeparator" w:id="0">
    <w:p w:rsidR="0043693C" w:rsidRDefault="0043693C" w:rsidP="0014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739" w:rsidRPr="004915B1" w:rsidRDefault="009E2F61">
    <w:pPr>
      <w:pStyle w:val="Topptekst"/>
      <w:rPr>
        <w:sz w:val="16"/>
      </w:rPr>
    </w:pPr>
    <w:r>
      <w:rPr>
        <w:noProof/>
        <w:sz w:val="16"/>
        <w:lang w:eastAsia="nb-NO"/>
      </w:rPr>
      <w:pict w14:anchorId="634D4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633" o:spid="_x0000_s2049" type="#_x0000_t75" style="position:absolute;margin-left:423.65pt;margin-top:-22.25pt;width:104.5pt;height:101.2pt;z-index:-251658240;mso-position-horizontal-relative:margin;mso-position-vertical-relative:margin" o:allowincell="f">
          <v:imagedata r:id="rId1" o:title="Reinstøyl" gain="19661f" blacklevel="22938f"/>
          <w10:wrap anchorx="margin" anchory="margin"/>
        </v:shape>
      </w:pict>
    </w:r>
    <w:r w:rsidR="00141739" w:rsidRPr="004915B1">
      <w:rPr>
        <w:sz w:val="16"/>
      </w:rPr>
      <w:tab/>
    </w:r>
    <w:r w:rsidR="00141739" w:rsidRPr="004915B1">
      <w:rPr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F2F4D"/>
    <w:multiLevelType w:val="hybridMultilevel"/>
    <w:tmpl w:val="49F00142"/>
    <w:lvl w:ilvl="0" w:tplc="888CF89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E72F0"/>
    <w:multiLevelType w:val="hybridMultilevel"/>
    <w:tmpl w:val="10F4E16A"/>
    <w:lvl w:ilvl="0" w:tplc="B5A2B6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4B92"/>
    <w:multiLevelType w:val="hybridMultilevel"/>
    <w:tmpl w:val="FA4016DC"/>
    <w:lvl w:ilvl="0" w:tplc="32BE31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93F31"/>
    <w:multiLevelType w:val="hybridMultilevel"/>
    <w:tmpl w:val="1408EF7A"/>
    <w:lvl w:ilvl="0" w:tplc="DD50C2F6">
      <w:numFmt w:val="bullet"/>
      <w:lvlText w:val="-"/>
      <w:lvlJc w:val="left"/>
      <w:pPr>
        <w:ind w:left="4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E98"/>
    <w:rsid w:val="00015EA9"/>
    <w:rsid w:val="0006571D"/>
    <w:rsid w:val="000A7DDA"/>
    <w:rsid w:val="000B4C71"/>
    <w:rsid w:val="00131D0D"/>
    <w:rsid w:val="00141739"/>
    <w:rsid w:val="001738A9"/>
    <w:rsid w:val="00185FF3"/>
    <w:rsid w:val="001B63F8"/>
    <w:rsid w:val="0022407D"/>
    <w:rsid w:val="0043693C"/>
    <w:rsid w:val="004915B1"/>
    <w:rsid w:val="004A3A31"/>
    <w:rsid w:val="004E2B8D"/>
    <w:rsid w:val="0050652A"/>
    <w:rsid w:val="00516984"/>
    <w:rsid w:val="005B0048"/>
    <w:rsid w:val="00614175"/>
    <w:rsid w:val="00681F5D"/>
    <w:rsid w:val="006A5341"/>
    <w:rsid w:val="006B1BE9"/>
    <w:rsid w:val="006D00BC"/>
    <w:rsid w:val="0077062A"/>
    <w:rsid w:val="00875E98"/>
    <w:rsid w:val="0088799A"/>
    <w:rsid w:val="00971FF7"/>
    <w:rsid w:val="009750DD"/>
    <w:rsid w:val="009A3949"/>
    <w:rsid w:val="009D5638"/>
    <w:rsid w:val="009E2F61"/>
    <w:rsid w:val="009F044F"/>
    <w:rsid w:val="00A0201F"/>
    <w:rsid w:val="00A209A6"/>
    <w:rsid w:val="00BA0B6D"/>
    <w:rsid w:val="00BA3480"/>
    <w:rsid w:val="00C141D5"/>
    <w:rsid w:val="00D16FB2"/>
    <w:rsid w:val="00DE66AB"/>
    <w:rsid w:val="00F35A73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3283251"/>
  <w15:chartTrackingRefBased/>
  <w15:docId w15:val="{0B9E71EA-CBB6-4F73-94DB-14AAF9C8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BE9"/>
    <w:rPr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750D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35A7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173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EABAB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4173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417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EABAB" w:themeColor="text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417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EABAB" w:themeColor="text2"/>
      <w:sz w:val="21"/>
      <w:szCs w:val="21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417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75A" w:themeColor="accent1" w:themeShade="80"/>
      <w:sz w:val="21"/>
      <w:szCs w:val="21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417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EABAB" w:themeColor="text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417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EABAB" w:themeColor="tex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41739"/>
  </w:style>
  <w:style w:type="paragraph" w:styleId="Bunntekst">
    <w:name w:val="footer"/>
    <w:basedOn w:val="Normal"/>
    <w:link w:val="BunntekstTegn"/>
    <w:uiPriority w:val="99"/>
    <w:unhideWhenUsed/>
    <w:rsid w:val="001417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41739"/>
  </w:style>
  <w:style w:type="character" w:customStyle="1" w:styleId="Overskrift1Tegn">
    <w:name w:val="Overskrift 1 Tegn"/>
    <w:basedOn w:val="Standardskriftforavsnitt"/>
    <w:link w:val="Overskrift1"/>
    <w:uiPriority w:val="9"/>
    <w:rsid w:val="009750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417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41739"/>
    <w:rPr>
      <w:rFonts w:asciiTheme="majorHAnsi" w:eastAsiaTheme="majorEastAsia" w:hAnsiTheme="majorHAnsi" w:cstheme="majorBidi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35A73"/>
    <w:rPr>
      <w:rFonts w:asciiTheme="majorHAnsi" w:eastAsiaTheme="majorEastAsia" w:hAnsiTheme="majorHAnsi" w:cstheme="majorBidi"/>
      <w:color w:val="000000" w:themeColor="text1"/>
      <w:sz w:val="26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41739"/>
    <w:rPr>
      <w:rFonts w:asciiTheme="majorHAnsi" w:eastAsiaTheme="majorEastAsia" w:hAnsiTheme="majorHAnsi" w:cstheme="majorBidi"/>
      <w:color w:val="AEABAB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41739"/>
    <w:rPr>
      <w:rFonts w:asciiTheme="majorHAnsi" w:eastAsiaTheme="majorEastAsia" w:hAnsiTheme="majorHAnsi" w:cstheme="majorBidi"/>
      <w:sz w:val="22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41739"/>
    <w:rPr>
      <w:rFonts w:asciiTheme="majorHAnsi" w:eastAsiaTheme="majorEastAsia" w:hAnsiTheme="majorHAnsi" w:cstheme="majorBidi"/>
      <w:color w:val="AEABAB" w:themeColor="text2"/>
      <w:sz w:val="22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41739"/>
    <w:rPr>
      <w:rFonts w:asciiTheme="majorHAnsi" w:eastAsiaTheme="majorEastAsia" w:hAnsiTheme="majorHAnsi" w:cstheme="majorBidi"/>
      <w:i/>
      <w:iCs/>
      <w:color w:val="AEABAB" w:themeColor="text2"/>
      <w:sz w:val="21"/>
      <w:szCs w:val="2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41739"/>
    <w:rPr>
      <w:rFonts w:asciiTheme="majorHAnsi" w:eastAsiaTheme="majorEastAsia" w:hAnsiTheme="majorHAnsi" w:cstheme="majorBidi"/>
      <w:i/>
      <w:iCs/>
      <w:color w:val="00275A" w:themeColor="accent1" w:themeShade="80"/>
      <w:sz w:val="21"/>
      <w:szCs w:val="2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41739"/>
    <w:rPr>
      <w:rFonts w:asciiTheme="majorHAnsi" w:eastAsiaTheme="majorEastAsia" w:hAnsiTheme="majorHAnsi" w:cstheme="majorBidi"/>
      <w:b/>
      <w:bCs/>
      <w:color w:val="AEABAB" w:themeColor="tex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41739"/>
    <w:rPr>
      <w:rFonts w:asciiTheme="majorHAnsi" w:eastAsiaTheme="majorEastAsia" w:hAnsiTheme="majorHAnsi" w:cstheme="majorBidi"/>
      <w:b/>
      <w:bCs/>
      <w:i/>
      <w:iCs/>
      <w:color w:val="AEABAB" w:themeColor="text2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14173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1417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50B5" w:themeColor="accent1"/>
      <w:spacing w:val="-10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41739"/>
    <w:rPr>
      <w:rFonts w:asciiTheme="majorHAnsi" w:eastAsiaTheme="majorEastAsia" w:hAnsiTheme="majorHAnsi" w:cstheme="majorBidi"/>
      <w:color w:val="0050B5" w:themeColor="accent1"/>
      <w:spacing w:val="-10"/>
      <w:sz w:val="56"/>
      <w:szCs w:val="56"/>
    </w:rPr>
  </w:style>
  <w:style w:type="character" w:styleId="Sterk">
    <w:name w:val="Strong"/>
    <w:basedOn w:val="Standardskriftforavsnitt"/>
    <w:uiPriority w:val="22"/>
    <w:qFormat/>
    <w:rsid w:val="00141739"/>
    <w:rPr>
      <w:b/>
      <w:bCs/>
    </w:rPr>
  </w:style>
  <w:style w:type="character" w:styleId="Utheving">
    <w:name w:val="Emphasis"/>
    <w:basedOn w:val="Standardskriftforavsnitt"/>
    <w:uiPriority w:val="20"/>
    <w:qFormat/>
    <w:rsid w:val="00141739"/>
    <w:rPr>
      <w:i/>
      <w:iCs/>
    </w:rPr>
  </w:style>
  <w:style w:type="paragraph" w:styleId="Ingenmellomrom">
    <w:name w:val="No Spacing"/>
    <w:uiPriority w:val="1"/>
    <w:qFormat/>
    <w:rsid w:val="006B1BE9"/>
    <w:pPr>
      <w:spacing w:after="0" w:line="240" w:lineRule="auto"/>
    </w:pPr>
    <w:rPr>
      <w:sz w:val="22"/>
    </w:rPr>
  </w:style>
  <w:style w:type="paragraph" w:styleId="Sitat">
    <w:name w:val="Quote"/>
    <w:basedOn w:val="Normal"/>
    <w:next w:val="Normal"/>
    <w:link w:val="SitatTegn"/>
    <w:uiPriority w:val="29"/>
    <w:qFormat/>
    <w:rsid w:val="0014173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41739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41739"/>
    <w:pPr>
      <w:pBdr>
        <w:left w:val="single" w:sz="18" w:space="12" w:color="0050B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50B5" w:themeColor="accent1"/>
      <w:sz w:val="28"/>
      <w:szCs w:val="28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41739"/>
    <w:rPr>
      <w:rFonts w:asciiTheme="majorHAnsi" w:eastAsiaTheme="majorEastAsia" w:hAnsiTheme="majorHAnsi" w:cstheme="majorBidi"/>
      <w:color w:val="0050B5" w:themeColor="accent1"/>
      <w:sz w:val="28"/>
      <w:szCs w:val="28"/>
    </w:rPr>
  </w:style>
  <w:style w:type="character" w:styleId="Svakutheving">
    <w:name w:val="Subtle Emphasis"/>
    <w:basedOn w:val="Standardskriftforavsnitt"/>
    <w:uiPriority w:val="19"/>
    <w:qFormat/>
    <w:rsid w:val="006B1BE9"/>
    <w:rPr>
      <w:i/>
      <w:iCs/>
      <w:color w:val="404040" w:themeColor="text1" w:themeTint="BF"/>
      <w:sz w:val="22"/>
    </w:rPr>
  </w:style>
  <w:style w:type="character" w:styleId="Sterkutheving">
    <w:name w:val="Intense Emphasis"/>
    <w:basedOn w:val="Standardskriftforavsnitt"/>
    <w:uiPriority w:val="21"/>
    <w:qFormat/>
    <w:rsid w:val="00141739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A209A6"/>
    <w:rPr>
      <w:smallCaps/>
      <w:color w:val="404040" w:themeColor="text1" w:themeTint="BF"/>
      <w:u w:val="none" w:color="7F7F7F" w:themeColor="text1" w:themeTint="80"/>
    </w:rPr>
  </w:style>
  <w:style w:type="character" w:styleId="Sterkreferanse">
    <w:name w:val="Intense Reference"/>
    <w:basedOn w:val="Standardskriftforavsnitt"/>
    <w:uiPriority w:val="32"/>
    <w:qFormat/>
    <w:rsid w:val="00A209A6"/>
    <w:rPr>
      <w:b/>
      <w:bCs/>
      <w:smallCaps/>
      <w:spacing w:val="5"/>
      <w:u w:val="none"/>
    </w:rPr>
  </w:style>
  <w:style w:type="character" w:styleId="Boktittel">
    <w:name w:val="Book Title"/>
    <w:basedOn w:val="Standardskriftforavsnitt"/>
    <w:uiPriority w:val="33"/>
    <w:qFormat/>
    <w:rsid w:val="00141739"/>
    <w:rPr>
      <w:b/>
      <w:bCs/>
      <w:smallCaps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41739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4915B1"/>
    <w:rPr>
      <w:color w:val="0050B5" w:themeColor="hyperlink"/>
      <w:u w:val="single"/>
    </w:rPr>
  </w:style>
  <w:style w:type="table" w:styleId="Tabellrutenett">
    <w:name w:val="Table Grid"/>
    <w:basedOn w:val="Vanligtabell"/>
    <w:uiPriority w:val="39"/>
    <w:rsid w:val="006A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88799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ell1lys-uthevingsfarge4">
    <w:name w:val="List Table 1 Light Accent 4"/>
    <w:basedOn w:val="Vanligtabell"/>
    <w:uiPriority w:val="46"/>
    <w:rsid w:val="00D16F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4" w:themeFillTint="33"/>
      </w:tcPr>
    </w:tblStylePr>
    <w:tblStylePr w:type="band1Horz">
      <w:tblPr/>
      <w:tcPr>
        <w:shd w:val="clear" w:color="auto" w:fill="EDEDED" w:themeFill="accent4" w:themeFillTint="33"/>
      </w:tcPr>
    </w:tblStylePr>
  </w:style>
  <w:style w:type="paragraph" w:styleId="Listeavsnitt">
    <w:name w:val="List Paragraph"/>
    <w:basedOn w:val="Normal"/>
    <w:uiPriority w:val="34"/>
    <w:qFormat/>
    <w:rsid w:val="00875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au\Downloads\M&#248;tereferat%202021.dotx" TargetMode="External"/></Relationships>
</file>

<file path=word/theme/theme1.xml><?xml version="1.0" encoding="utf-8"?>
<a:theme xmlns:a="http://schemas.openxmlformats.org/drawingml/2006/main" name="Office-tema">
  <a:themeElements>
    <a:clrScheme name="Grimstad kommune fargepalett">
      <a:dk1>
        <a:sysClr val="windowText" lastClr="000000"/>
      </a:dk1>
      <a:lt1>
        <a:sysClr val="window" lastClr="FFFFFF"/>
      </a:lt1>
      <a:dk2>
        <a:srgbClr val="AEABAB"/>
      </a:dk2>
      <a:lt2>
        <a:srgbClr val="E7E6E6"/>
      </a:lt2>
      <a:accent1>
        <a:srgbClr val="0050B5"/>
      </a:accent1>
      <a:accent2>
        <a:srgbClr val="B3A369"/>
      </a:accent2>
      <a:accent3>
        <a:srgbClr val="0092CB"/>
      </a:accent3>
      <a:accent4>
        <a:srgbClr val="A5A5A5"/>
      </a:accent4>
      <a:accent5>
        <a:srgbClr val="AF231C"/>
      </a:accent5>
      <a:accent6>
        <a:srgbClr val="686F12"/>
      </a:accent6>
      <a:hlink>
        <a:srgbClr val="0050B5"/>
      </a:hlink>
      <a:folHlink>
        <a:srgbClr val="73391D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C4BFB85FC29409504EDAFF57F6C08" ma:contentTypeVersion="7" ma:contentTypeDescription="Opprett et nytt dokument." ma:contentTypeScope="" ma:versionID="18b6232214530bae1f4e8ab4ff9f439a">
  <xsd:schema xmlns:xsd="http://www.w3.org/2001/XMLSchema" xmlns:xs="http://www.w3.org/2001/XMLSchema" xmlns:p="http://schemas.microsoft.com/office/2006/metadata/properties" xmlns:ns2="772807f1-3564-4649-89f7-87e3477a4a6f" xmlns:ns3="9300928e-8c2c-42bd-a408-c86cde208dde" targetNamespace="http://schemas.microsoft.com/office/2006/metadata/properties" ma:root="true" ma:fieldsID="938424a9af822487a87aca73b0156a53" ns2:_="" ns3:_="">
    <xsd:import namespace="772807f1-3564-4649-89f7-87e3477a4a6f"/>
    <xsd:import namespace="9300928e-8c2c-42bd-a408-c86cde208d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07f1-3564-4649-89f7-87e3477a4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0928e-8c2c-42bd-a408-c86cde208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3895E-0EBE-4C82-B7AE-129858FF0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807f1-3564-4649-89f7-87e3477a4a6f"/>
    <ds:schemaRef ds:uri="9300928e-8c2c-42bd-a408-c86cde208d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4E783B-A552-40A1-B545-0356F99951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E71BD-34BE-437A-A962-D6C3F23C22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44DF53-C1C0-4131-94CC-455AE016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Møtereferat 2021</Template>
  <TotalTime>0</TotalTime>
  <Pages>1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IKT-Agder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Laurendz, Sigvard</dc:creator>
  <cp:keywords/>
  <dc:description/>
  <cp:lastModifiedBy>Laurendz, Sigvard</cp:lastModifiedBy>
  <cp:revision>2</cp:revision>
  <dcterms:created xsi:type="dcterms:W3CDTF">2022-06-19T09:28:00Z</dcterms:created>
  <dcterms:modified xsi:type="dcterms:W3CDTF">2022-06-19T10:06:00Z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0x010100000C4BFB85FC29409504EDAFF57F6C08</vt:lpwstr>
  </property>
</Properties>
</file>